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8A" w:rsidRPr="004E676A" w:rsidRDefault="00C234CB" w:rsidP="004E676A">
      <w:pPr>
        <w:pStyle w:val="Ttulo2"/>
        <w:spacing w:after="0"/>
        <w:ind w:left="720"/>
        <w:jc w:val="center"/>
        <w:rPr>
          <w:rFonts w:ascii="Calibri Light" w:hAnsi="Calibri Light"/>
          <w:lang w:val="es-ES"/>
        </w:rPr>
      </w:pPr>
      <w:r w:rsidRPr="004E676A">
        <w:rPr>
          <w:rFonts w:ascii="Calibri Light" w:hAnsi="Calibri Light"/>
          <w:lang w:val="es-ES"/>
        </w:rPr>
        <w:t>FORMULARIO DE TRANSFERENCIAS DOCUMENTALES</w:t>
      </w:r>
    </w:p>
    <w:p w:rsidR="00673FED" w:rsidRPr="004E676A" w:rsidRDefault="00673FED" w:rsidP="004E676A">
      <w:pPr>
        <w:pStyle w:val="Ttulo2"/>
        <w:spacing w:after="0"/>
        <w:ind w:left="720"/>
        <w:jc w:val="center"/>
        <w:rPr>
          <w:rFonts w:ascii="Calibri Light" w:hAnsi="Calibri Light"/>
          <w:lang w:val="es-ES"/>
        </w:rPr>
      </w:pPr>
      <w:r w:rsidRPr="004E676A">
        <w:rPr>
          <w:rFonts w:ascii="Calibri Light" w:hAnsi="Calibri Light"/>
          <w:lang w:val="es-ES"/>
        </w:rPr>
        <w:t xml:space="preserve">PARA </w:t>
      </w:r>
      <w:r w:rsidR="00A41B56" w:rsidRPr="004E676A">
        <w:rPr>
          <w:rFonts w:ascii="Calibri Light" w:hAnsi="Calibri Light"/>
          <w:lang w:val="es-ES"/>
        </w:rPr>
        <w:t>ARCHIVOS DE LA ADMINISTRACIÓN PÚBLICA</w:t>
      </w:r>
      <w:r w:rsidR="007B385D" w:rsidRPr="004E676A">
        <w:rPr>
          <w:rFonts w:ascii="Calibri Light" w:hAnsi="Calibri Light"/>
          <w:lang w:val="es-ES"/>
        </w:rPr>
        <w:t xml:space="preserve"> </w:t>
      </w:r>
      <w:r w:rsidR="009504A2" w:rsidRPr="004E676A">
        <w:rPr>
          <w:rFonts w:ascii="Calibri Light" w:hAnsi="Calibri Light"/>
          <w:lang w:val="es-ES"/>
        </w:rPr>
        <w:t>(1)</w:t>
      </w:r>
    </w:p>
    <w:p w:rsidR="008F6BCC" w:rsidRPr="004E676A" w:rsidRDefault="00852393" w:rsidP="004E676A">
      <w:pPr>
        <w:tabs>
          <w:tab w:val="left" w:pos="3780"/>
        </w:tabs>
        <w:jc w:val="center"/>
        <w:rPr>
          <w:rFonts w:ascii="Calibri Light" w:hAnsi="Calibri Light"/>
          <w:b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>2018</w:t>
      </w: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10195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single" w:sz="6" w:space="0" w:color="4F81BD"/>
          <w:insideV w:val="single" w:sz="6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4521"/>
        <w:gridCol w:w="5674"/>
      </w:tblGrid>
      <w:tr w:rsidR="007A5210" w:rsidRPr="004E676A" w:rsidTr="00642BA0">
        <w:trPr>
          <w:trHeight w:val="537"/>
        </w:trPr>
        <w:tc>
          <w:tcPr>
            <w:tcW w:w="10195" w:type="dxa"/>
            <w:gridSpan w:val="2"/>
            <w:shd w:val="clear" w:color="auto" w:fill="A6A6A6" w:themeFill="background1" w:themeFillShade="A6"/>
            <w:vAlign w:val="center"/>
          </w:tcPr>
          <w:p w:rsidR="007A5210" w:rsidRPr="004E676A" w:rsidRDefault="007A5210" w:rsidP="002E429E">
            <w:pPr>
              <w:pStyle w:val="Textodecampo"/>
              <w:jc w:val="center"/>
              <w:rPr>
                <w:rFonts w:ascii="Calibri Light" w:hAnsi="Calibri Light"/>
                <w:color w:val="943634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color w:val="C0504D"/>
                <w:sz w:val="22"/>
                <w:szCs w:val="22"/>
                <w:lang w:val="es-ES"/>
              </w:rPr>
              <w:t>INFORMACIÓN GENERAL</w:t>
            </w:r>
          </w:p>
        </w:tc>
      </w:tr>
      <w:tr w:rsidR="007A5210" w:rsidRPr="004E676A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7A5210" w:rsidRPr="004E676A" w:rsidRDefault="007A5210" w:rsidP="000C3C25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Organismo </w:t>
            </w:r>
            <w:r w:rsidR="000C3C25" w:rsidRPr="004E676A">
              <w:rPr>
                <w:rFonts w:ascii="Calibri Light" w:hAnsi="Calibri Light"/>
                <w:sz w:val="22"/>
                <w:szCs w:val="22"/>
                <w:lang w:val="es-ES"/>
              </w:rPr>
              <w:t>R</w:t>
            </w: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emitente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7A5210" w:rsidRPr="004E676A" w:rsidRDefault="007A5210" w:rsidP="007766B0">
            <w:pPr>
              <w:pStyle w:val="Textodecampo"/>
              <w:rPr>
                <w:rFonts w:ascii="Calibri Light" w:hAnsi="Calibri Light"/>
                <w:sz w:val="22"/>
                <w:szCs w:val="22"/>
                <w:lang w:val="es-ES"/>
              </w:rPr>
            </w:pPr>
          </w:p>
        </w:tc>
      </w:tr>
      <w:tr w:rsidR="007A5210" w:rsidRPr="004E676A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7A5210" w:rsidRPr="004E676A" w:rsidRDefault="007A5210" w:rsidP="00586431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Organismo </w:t>
            </w:r>
            <w:r w:rsidR="00586431"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de Procedencia 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7A5210" w:rsidRPr="004E676A" w:rsidRDefault="007A5210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7A5210" w:rsidRPr="004E676A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7A5210" w:rsidRPr="004E676A" w:rsidRDefault="003174B3" w:rsidP="002E429E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Dirección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7A5210" w:rsidRPr="004E676A" w:rsidRDefault="007A5210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7A5210" w:rsidRPr="004E676A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7A5210" w:rsidRPr="004E676A" w:rsidRDefault="007A5210" w:rsidP="002E429E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Teléfono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7A5210" w:rsidRPr="004E676A" w:rsidRDefault="007A5210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5B1F1F" w:rsidRPr="00852393" w:rsidTr="00586431">
        <w:trPr>
          <w:trHeight w:val="537"/>
        </w:trPr>
        <w:tc>
          <w:tcPr>
            <w:tcW w:w="4521" w:type="dxa"/>
            <w:vMerge w:val="restart"/>
            <w:shd w:val="clear" w:color="auto" w:fill="auto"/>
            <w:vAlign w:val="center"/>
          </w:tcPr>
          <w:p w:rsidR="005B1F1F" w:rsidRPr="004E676A" w:rsidRDefault="005B1F1F" w:rsidP="006B5B72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Nombre completo  y correo electrónico de la persona que preparó la transferencia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5B1F1F" w:rsidRPr="004E676A" w:rsidRDefault="005B1F1F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5B1F1F" w:rsidRPr="00852393" w:rsidTr="00586431">
        <w:trPr>
          <w:trHeight w:val="537"/>
        </w:trPr>
        <w:tc>
          <w:tcPr>
            <w:tcW w:w="4521" w:type="dxa"/>
            <w:vMerge/>
            <w:shd w:val="clear" w:color="auto" w:fill="auto"/>
            <w:vAlign w:val="center"/>
          </w:tcPr>
          <w:p w:rsidR="005B1F1F" w:rsidRPr="004E676A" w:rsidRDefault="005B1F1F" w:rsidP="002E429E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</w:p>
        </w:tc>
        <w:tc>
          <w:tcPr>
            <w:tcW w:w="5674" w:type="dxa"/>
            <w:shd w:val="clear" w:color="auto" w:fill="auto"/>
            <w:vAlign w:val="center"/>
          </w:tcPr>
          <w:p w:rsidR="005B1F1F" w:rsidRPr="004E676A" w:rsidRDefault="005B1F1F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7A5210" w:rsidRPr="004E676A" w:rsidTr="00642BA0">
        <w:trPr>
          <w:trHeight w:val="537"/>
        </w:trPr>
        <w:tc>
          <w:tcPr>
            <w:tcW w:w="10195" w:type="dxa"/>
            <w:gridSpan w:val="2"/>
            <w:shd w:val="clear" w:color="auto" w:fill="A6A6A6" w:themeFill="background1" w:themeFillShade="A6"/>
            <w:vAlign w:val="center"/>
          </w:tcPr>
          <w:p w:rsidR="007A5210" w:rsidRPr="004E676A" w:rsidRDefault="007A5210" w:rsidP="002E429E">
            <w:pPr>
              <w:pStyle w:val="Ttulo3"/>
              <w:rPr>
                <w:rFonts w:ascii="Calibri Light" w:hAnsi="Calibri Light"/>
                <w:color w:val="C00000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color w:val="C0504D"/>
                <w:sz w:val="22"/>
                <w:szCs w:val="22"/>
                <w:lang w:val="es-ES"/>
              </w:rPr>
              <w:t>INFORMACIÓN DE LOS DOCUMENTOS</w:t>
            </w:r>
          </w:p>
        </w:tc>
      </w:tr>
      <w:tr w:rsidR="007A5210" w:rsidRPr="004E676A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7A5210" w:rsidRPr="004E676A" w:rsidRDefault="007A5210" w:rsidP="00642BA0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Tipo Documental</w:t>
            </w:r>
            <w:r w:rsidR="007B385D"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 </w:t>
            </w:r>
            <w:r w:rsidR="009504A2" w:rsidRPr="004E676A">
              <w:rPr>
                <w:rFonts w:ascii="Calibri Light" w:hAnsi="Calibri Light"/>
                <w:sz w:val="22"/>
                <w:szCs w:val="22"/>
                <w:lang w:val="es-ES"/>
              </w:rPr>
              <w:t>(2)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7A5210" w:rsidRPr="004E676A" w:rsidRDefault="007A5210" w:rsidP="007766B0">
            <w:pPr>
              <w:pStyle w:val="Textodecampo"/>
              <w:rPr>
                <w:rFonts w:ascii="Calibri Light" w:hAnsi="Calibri Light"/>
                <w:sz w:val="22"/>
                <w:szCs w:val="22"/>
                <w:lang w:val="es-ES"/>
              </w:rPr>
            </w:pPr>
          </w:p>
        </w:tc>
      </w:tr>
      <w:tr w:rsidR="00586431" w:rsidRPr="00852393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586431" w:rsidRPr="004E676A" w:rsidRDefault="00586431" w:rsidP="00642BA0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Fechas Extremas de los Documentos (3)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586431" w:rsidRPr="004E676A" w:rsidRDefault="00586431" w:rsidP="007766B0">
            <w:pPr>
              <w:pStyle w:val="Textodecampo"/>
              <w:rPr>
                <w:rFonts w:ascii="Calibri Light" w:hAnsi="Calibri Light"/>
                <w:sz w:val="22"/>
                <w:szCs w:val="22"/>
                <w:lang w:val="es-ES"/>
              </w:rPr>
            </w:pPr>
          </w:p>
        </w:tc>
      </w:tr>
      <w:tr w:rsidR="00E27D08" w:rsidRPr="00852393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E27D08" w:rsidRPr="004E676A" w:rsidRDefault="007766B0" w:rsidP="00586431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Rango Documental Anual</w:t>
            </w:r>
            <w:r w:rsidR="00586431"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 </w:t>
            </w: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(Consignar por año)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0B179B" w:rsidRPr="004E676A" w:rsidRDefault="000B179B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E27D08" w:rsidRPr="00852393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E27D08" w:rsidRPr="004E676A" w:rsidRDefault="00E27D08" w:rsidP="00586431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Cantidad de </w:t>
            </w:r>
            <w:r w:rsidR="000C3C25" w:rsidRPr="004E676A">
              <w:rPr>
                <w:rFonts w:ascii="Calibri Light" w:hAnsi="Calibri Light"/>
                <w:sz w:val="22"/>
                <w:szCs w:val="22"/>
                <w:lang w:val="es-ES"/>
              </w:rPr>
              <w:t>T</w:t>
            </w: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omos</w:t>
            </w:r>
            <w:r w:rsidR="00586431"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 </w:t>
            </w: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por </w:t>
            </w:r>
            <w:r w:rsidR="000C3C25" w:rsidRPr="004E676A">
              <w:rPr>
                <w:rFonts w:ascii="Calibri Light" w:hAnsi="Calibri Light"/>
                <w:sz w:val="22"/>
                <w:szCs w:val="22"/>
                <w:lang w:val="es-ES"/>
              </w:rPr>
              <w:t>A</w:t>
            </w: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ño 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E27D08" w:rsidRPr="004E676A" w:rsidRDefault="00E27D08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E27D08" w:rsidRPr="004E676A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E27D08" w:rsidRPr="004E676A" w:rsidRDefault="009504A2" w:rsidP="00642BA0">
            <w:pPr>
              <w:pStyle w:val="Textoindependiente"/>
              <w:rPr>
                <w:rFonts w:ascii="Calibri Light" w:hAnsi="Calibri Light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Cantidad T</w:t>
            </w:r>
            <w:r w:rsidR="00E27D08" w:rsidRPr="004E676A">
              <w:rPr>
                <w:rFonts w:ascii="Calibri Light" w:hAnsi="Calibri Light"/>
                <w:sz w:val="22"/>
                <w:szCs w:val="22"/>
                <w:lang w:val="es-ES"/>
              </w:rPr>
              <w:t>otal de Tomos</w:t>
            </w:r>
            <w:r w:rsidR="007B385D"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 </w:t>
            </w:r>
            <w:r w:rsidR="00E27D08" w:rsidRPr="004E676A">
              <w:rPr>
                <w:rFonts w:ascii="Calibri Light" w:hAnsi="Calibri Light"/>
                <w:sz w:val="22"/>
                <w:szCs w:val="22"/>
                <w:lang w:val="es-ES"/>
              </w:rPr>
              <w:t xml:space="preserve"> </w:t>
            </w:r>
            <w:r w:rsidRPr="004E676A">
              <w:rPr>
                <w:rFonts w:ascii="Calibri Light" w:hAnsi="Calibri Light"/>
                <w:sz w:val="22"/>
                <w:szCs w:val="22"/>
                <w:lang w:val="es-ES"/>
              </w:rPr>
              <w:t>(4)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E27D08" w:rsidRPr="004E676A" w:rsidRDefault="00E27D08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864BE2" w:rsidRPr="00852393" w:rsidTr="00586431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864BE2" w:rsidRPr="004E676A" w:rsidRDefault="009504A2" w:rsidP="00642BA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>Cantidad T</w:t>
            </w:r>
            <w:r w:rsidR="00E27D08"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>o</w:t>
            </w:r>
            <w:r w:rsidR="00864BE2"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 xml:space="preserve">tal de </w:t>
            </w:r>
            <w:r w:rsidR="000C3C25"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>C</w:t>
            </w:r>
            <w:r w:rsidR="00864BE2"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 xml:space="preserve">ajas o </w:t>
            </w:r>
            <w:r w:rsidR="000C3C25"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>P</w:t>
            </w:r>
            <w:r w:rsidR="00864BE2"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 xml:space="preserve">aquetes de </w:t>
            </w:r>
            <w:r w:rsidR="000C3C25"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>E</w:t>
            </w:r>
            <w:r w:rsidR="00864BE2" w:rsidRPr="004E676A"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  <w:t xml:space="preserve">mbalaje  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864BE2" w:rsidRPr="004E676A" w:rsidRDefault="00864BE2" w:rsidP="007766B0">
            <w:pPr>
              <w:pStyle w:val="Textodecampo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7A5210" w:rsidRPr="004E676A" w:rsidTr="00642BA0">
        <w:trPr>
          <w:trHeight w:val="397"/>
        </w:trPr>
        <w:tc>
          <w:tcPr>
            <w:tcW w:w="10195" w:type="dxa"/>
            <w:gridSpan w:val="2"/>
            <w:shd w:val="clear" w:color="auto" w:fill="A6A6A6" w:themeFill="background1" w:themeFillShade="A6"/>
            <w:vAlign w:val="center"/>
          </w:tcPr>
          <w:p w:rsidR="007A5210" w:rsidRPr="004E676A" w:rsidRDefault="00864BE2" w:rsidP="002E429E">
            <w:pPr>
              <w:pStyle w:val="Textoindependiente"/>
              <w:jc w:val="center"/>
              <w:rPr>
                <w:rFonts w:ascii="Calibri Light" w:hAnsi="Calibri Light"/>
                <w:b/>
                <w:color w:val="C0504D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b/>
                <w:color w:val="C0504D"/>
                <w:sz w:val="22"/>
                <w:szCs w:val="22"/>
                <w:lang w:val="es-ES"/>
              </w:rPr>
              <w:t xml:space="preserve">DECLARACIÓN DE DOCUMENTOS FALTANTES </w:t>
            </w:r>
          </w:p>
        </w:tc>
      </w:tr>
      <w:tr w:rsidR="007A5210" w:rsidRPr="004E676A" w:rsidTr="007766B0">
        <w:trPr>
          <w:trHeight w:val="756"/>
        </w:trPr>
        <w:tc>
          <w:tcPr>
            <w:tcW w:w="10195" w:type="dxa"/>
            <w:gridSpan w:val="2"/>
            <w:shd w:val="clear" w:color="auto" w:fill="auto"/>
            <w:vAlign w:val="center"/>
          </w:tcPr>
          <w:p w:rsidR="005D068E" w:rsidRPr="004E676A" w:rsidRDefault="005D068E" w:rsidP="007766B0">
            <w:pPr>
              <w:pStyle w:val="Textodecampo"/>
              <w:jc w:val="center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  <w:p w:rsidR="002E0EE9" w:rsidRPr="004E676A" w:rsidRDefault="002E0EE9" w:rsidP="007766B0">
            <w:pPr>
              <w:pStyle w:val="Textodecampo"/>
              <w:jc w:val="center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  <w:p w:rsidR="00D0438D" w:rsidRPr="004E676A" w:rsidRDefault="00D0438D" w:rsidP="007766B0">
            <w:pPr>
              <w:pStyle w:val="Textodecampo"/>
              <w:jc w:val="center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9504A2" w:rsidRPr="004E676A" w:rsidTr="00642BA0">
        <w:trPr>
          <w:trHeight w:val="397"/>
        </w:trPr>
        <w:tc>
          <w:tcPr>
            <w:tcW w:w="10195" w:type="dxa"/>
            <w:gridSpan w:val="2"/>
            <w:shd w:val="clear" w:color="auto" w:fill="A6A6A6" w:themeFill="background1" w:themeFillShade="A6"/>
            <w:vAlign w:val="center"/>
          </w:tcPr>
          <w:p w:rsidR="009504A2" w:rsidRPr="004E676A" w:rsidRDefault="009504A2" w:rsidP="009504A2">
            <w:pPr>
              <w:pStyle w:val="Textodecampo"/>
              <w:jc w:val="center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color w:val="C0504D"/>
                <w:sz w:val="22"/>
                <w:szCs w:val="22"/>
                <w:lang w:val="es-ES"/>
              </w:rPr>
              <w:t>OBSERVACIONES</w:t>
            </w:r>
          </w:p>
        </w:tc>
      </w:tr>
      <w:tr w:rsidR="009504A2" w:rsidRPr="004E676A" w:rsidTr="007766B0">
        <w:trPr>
          <w:trHeight w:val="397"/>
        </w:trPr>
        <w:tc>
          <w:tcPr>
            <w:tcW w:w="10195" w:type="dxa"/>
            <w:gridSpan w:val="2"/>
            <w:shd w:val="clear" w:color="auto" w:fill="auto"/>
            <w:vAlign w:val="center"/>
          </w:tcPr>
          <w:p w:rsidR="009504A2" w:rsidRPr="004E676A" w:rsidRDefault="009504A2" w:rsidP="007766B0">
            <w:pPr>
              <w:pStyle w:val="Textodecampo"/>
              <w:jc w:val="center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  <w:p w:rsidR="009504A2" w:rsidRPr="004E676A" w:rsidRDefault="009504A2" w:rsidP="007766B0">
            <w:pPr>
              <w:pStyle w:val="Textodecampo"/>
              <w:jc w:val="center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  <w:p w:rsidR="009504A2" w:rsidRPr="004E676A" w:rsidRDefault="009504A2" w:rsidP="007766B0">
            <w:pPr>
              <w:pStyle w:val="Textodecampo"/>
              <w:jc w:val="center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  <w:p w:rsidR="009504A2" w:rsidRPr="004E676A" w:rsidRDefault="009504A2" w:rsidP="007766B0">
            <w:pPr>
              <w:pStyle w:val="Textodecampo"/>
              <w:jc w:val="center"/>
              <w:rPr>
                <w:rFonts w:ascii="Calibri Light" w:hAnsi="Calibri Light"/>
                <w:b w:val="0"/>
                <w:sz w:val="22"/>
                <w:szCs w:val="22"/>
                <w:lang w:val="es-ES"/>
              </w:rPr>
            </w:pPr>
          </w:p>
        </w:tc>
      </w:tr>
      <w:tr w:rsidR="007A5210" w:rsidRPr="00852393" w:rsidTr="00642BA0">
        <w:trPr>
          <w:trHeight w:val="397"/>
        </w:trPr>
        <w:tc>
          <w:tcPr>
            <w:tcW w:w="10195" w:type="dxa"/>
            <w:gridSpan w:val="2"/>
            <w:shd w:val="clear" w:color="auto" w:fill="A6A6A6" w:themeFill="background1" w:themeFillShade="A6"/>
            <w:vAlign w:val="center"/>
          </w:tcPr>
          <w:p w:rsidR="007A5210" w:rsidRPr="004E676A" w:rsidRDefault="002E0EE9" w:rsidP="002E429E">
            <w:pPr>
              <w:pStyle w:val="Textoindependiente"/>
              <w:jc w:val="center"/>
              <w:rPr>
                <w:rFonts w:ascii="Calibri Light" w:hAnsi="Calibri Light"/>
                <w:b/>
                <w:sz w:val="22"/>
                <w:szCs w:val="22"/>
                <w:lang w:val="es-ES"/>
              </w:rPr>
            </w:pPr>
            <w:r w:rsidRPr="004E676A">
              <w:rPr>
                <w:rFonts w:ascii="Calibri Light" w:hAnsi="Calibri Light"/>
                <w:b/>
                <w:color w:val="C0504D"/>
                <w:sz w:val="22"/>
                <w:szCs w:val="22"/>
                <w:lang w:val="es-ES"/>
              </w:rPr>
              <w:t xml:space="preserve">NOMBRE, </w:t>
            </w:r>
            <w:r w:rsidR="007A5210" w:rsidRPr="004E676A">
              <w:rPr>
                <w:rFonts w:ascii="Calibri Light" w:hAnsi="Calibri Light"/>
                <w:b/>
                <w:color w:val="C0504D"/>
                <w:sz w:val="22"/>
                <w:szCs w:val="22"/>
                <w:lang w:val="es-ES"/>
              </w:rPr>
              <w:t xml:space="preserve">FIRMA Y TIMBRE DE </w:t>
            </w:r>
            <w:r w:rsidRPr="004E676A">
              <w:rPr>
                <w:rFonts w:ascii="Calibri Light" w:hAnsi="Calibri Light"/>
                <w:b/>
                <w:color w:val="C0504D"/>
                <w:sz w:val="22"/>
                <w:szCs w:val="22"/>
                <w:lang w:val="es-ES"/>
              </w:rPr>
              <w:t>AUTORIDAD QUE SUSCRIBE EL OFICIO</w:t>
            </w:r>
          </w:p>
        </w:tc>
      </w:tr>
      <w:tr w:rsidR="002836A1" w:rsidRPr="00852393" w:rsidTr="007766B0">
        <w:trPr>
          <w:trHeight w:val="397"/>
        </w:trPr>
        <w:tc>
          <w:tcPr>
            <w:tcW w:w="10195" w:type="dxa"/>
            <w:gridSpan w:val="2"/>
            <w:shd w:val="clear" w:color="auto" w:fill="auto"/>
            <w:vAlign w:val="center"/>
          </w:tcPr>
          <w:p w:rsidR="002836A1" w:rsidRPr="004E676A" w:rsidRDefault="002836A1" w:rsidP="007766B0">
            <w:pPr>
              <w:pStyle w:val="Textoindependiente"/>
              <w:jc w:val="center"/>
              <w:rPr>
                <w:rFonts w:ascii="Calibri Light" w:hAnsi="Calibri Light"/>
                <w:b/>
                <w:color w:val="C0504D"/>
                <w:sz w:val="22"/>
                <w:szCs w:val="22"/>
                <w:lang w:val="es-CL"/>
              </w:rPr>
            </w:pPr>
          </w:p>
          <w:p w:rsidR="002E0EE9" w:rsidRPr="004E676A" w:rsidRDefault="002E0EE9" w:rsidP="007766B0">
            <w:pPr>
              <w:pStyle w:val="Textoindependiente"/>
              <w:jc w:val="center"/>
              <w:rPr>
                <w:rFonts w:ascii="Calibri Light" w:hAnsi="Calibri Light"/>
                <w:b/>
                <w:color w:val="C0504D"/>
                <w:sz w:val="22"/>
                <w:szCs w:val="22"/>
                <w:lang w:val="es-CL"/>
              </w:rPr>
            </w:pPr>
          </w:p>
          <w:p w:rsidR="002E0EE9" w:rsidRPr="004E676A" w:rsidRDefault="002E0EE9" w:rsidP="007766B0">
            <w:pPr>
              <w:pStyle w:val="Textoindependiente"/>
              <w:jc w:val="center"/>
              <w:rPr>
                <w:rFonts w:ascii="Calibri Light" w:hAnsi="Calibri Light"/>
                <w:b/>
                <w:color w:val="C0504D"/>
                <w:sz w:val="22"/>
                <w:szCs w:val="22"/>
                <w:lang w:val="es-CL"/>
              </w:rPr>
            </w:pPr>
          </w:p>
          <w:p w:rsidR="002E0EE9" w:rsidRPr="004E676A" w:rsidRDefault="002E0EE9" w:rsidP="007766B0">
            <w:pPr>
              <w:pStyle w:val="Textoindependiente"/>
              <w:jc w:val="center"/>
              <w:rPr>
                <w:rFonts w:ascii="Calibri Light" w:hAnsi="Calibri Light"/>
                <w:b/>
                <w:color w:val="C0504D"/>
                <w:sz w:val="22"/>
                <w:szCs w:val="22"/>
                <w:lang w:val="es-CL"/>
              </w:rPr>
            </w:pPr>
          </w:p>
          <w:p w:rsidR="002836A1" w:rsidRPr="004E676A" w:rsidRDefault="002836A1" w:rsidP="007766B0">
            <w:pPr>
              <w:pStyle w:val="Textoindependiente"/>
              <w:jc w:val="center"/>
              <w:rPr>
                <w:rFonts w:ascii="Calibri Light" w:hAnsi="Calibri Light"/>
                <w:b/>
                <w:color w:val="C0504D"/>
                <w:sz w:val="22"/>
                <w:szCs w:val="22"/>
                <w:lang w:val="es-ES"/>
              </w:rPr>
            </w:pPr>
          </w:p>
          <w:p w:rsidR="002836A1" w:rsidRPr="004E676A" w:rsidRDefault="002836A1" w:rsidP="007766B0">
            <w:pPr>
              <w:pStyle w:val="Textoindependiente"/>
              <w:jc w:val="center"/>
              <w:rPr>
                <w:rFonts w:ascii="Calibri Light" w:hAnsi="Calibri Light"/>
                <w:b/>
                <w:color w:val="C0504D"/>
                <w:sz w:val="22"/>
                <w:szCs w:val="22"/>
                <w:lang w:val="es-ES"/>
              </w:rPr>
            </w:pPr>
          </w:p>
        </w:tc>
      </w:tr>
    </w:tbl>
    <w:p w:rsidR="00676C0B" w:rsidRPr="00105CAB" w:rsidRDefault="00676C0B" w:rsidP="00EE3D6B">
      <w:pPr>
        <w:pStyle w:val="Piedepgina"/>
        <w:jc w:val="center"/>
        <w:rPr>
          <w:rFonts w:ascii="Calibri Light" w:hAnsi="Calibri Light"/>
          <w:color w:val="0000FF"/>
          <w:lang w:val="es-CL"/>
        </w:rPr>
      </w:pPr>
    </w:p>
    <w:p w:rsidR="002E429E" w:rsidRPr="009504A2" w:rsidRDefault="002E429E" w:rsidP="006D1E87">
      <w:pPr>
        <w:pStyle w:val="Prrafodelista"/>
        <w:numPr>
          <w:ilvl w:val="0"/>
          <w:numId w:val="1"/>
        </w:numPr>
        <w:ind w:left="-284" w:right="-567"/>
        <w:jc w:val="both"/>
        <w:rPr>
          <w:rFonts w:ascii="Calibri Light" w:hAnsi="Calibri Light"/>
          <w:sz w:val="20"/>
          <w:szCs w:val="22"/>
          <w:lang w:val="es-ES"/>
        </w:rPr>
      </w:pPr>
      <w:r w:rsidRPr="009504A2">
        <w:rPr>
          <w:rFonts w:ascii="Calibri Light" w:hAnsi="Calibri Light"/>
          <w:sz w:val="20"/>
          <w:szCs w:val="22"/>
          <w:lang w:val="es-CL"/>
        </w:rPr>
        <w:t xml:space="preserve">Todos los campos son de uso obligatorio y </w:t>
      </w:r>
      <w:r w:rsidRPr="009504A2">
        <w:rPr>
          <w:rFonts w:ascii="Calibri Light" w:hAnsi="Calibri Light"/>
          <w:sz w:val="20"/>
          <w:szCs w:val="22"/>
          <w:lang w:val="es-ES"/>
        </w:rPr>
        <w:t xml:space="preserve">debe completar un formulario por cada tipo de documentos que </w:t>
      </w:r>
      <w:r w:rsidR="00246B8B" w:rsidRPr="009504A2">
        <w:rPr>
          <w:rFonts w:ascii="Calibri Light" w:hAnsi="Calibri Light"/>
          <w:sz w:val="20"/>
          <w:szCs w:val="22"/>
          <w:lang w:val="es-ES"/>
        </w:rPr>
        <w:t xml:space="preserve">se </w:t>
      </w:r>
      <w:r w:rsidRPr="009504A2">
        <w:rPr>
          <w:rFonts w:ascii="Calibri Light" w:hAnsi="Calibri Light"/>
          <w:sz w:val="20"/>
          <w:szCs w:val="22"/>
          <w:lang w:val="es-ES"/>
        </w:rPr>
        <w:t>transfiere</w:t>
      </w:r>
      <w:r w:rsidR="00246B8B" w:rsidRPr="009504A2">
        <w:rPr>
          <w:rFonts w:ascii="Calibri Light" w:hAnsi="Calibri Light"/>
          <w:sz w:val="20"/>
          <w:szCs w:val="22"/>
          <w:lang w:val="es-ES"/>
        </w:rPr>
        <w:t>n</w:t>
      </w:r>
      <w:r w:rsidRPr="009504A2">
        <w:rPr>
          <w:rFonts w:ascii="Calibri Light" w:hAnsi="Calibri Light"/>
          <w:sz w:val="20"/>
          <w:szCs w:val="22"/>
          <w:lang w:val="es-ES"/>
        </w:rPr>
        <w:t>.</w:t>
      </w:r>
    </w:p>
    <w:p w:rsidR="00C26027" w:rsidRPr="009504A2" w:rsidRDefault="00F75A5B" w:rsidP="009504A2">
      <w:pPr>
        <w:pStyle w:val="Prrafodelista"/>
        <w:numPr>
          <w:ilvl w:val="0"/>
          <w:numId w:val="1"/>
        </w:numPr>
        <w:ind w:left="-284" w:right="-567"/>
        <w:jc w:val="both"/>
        <w:rPr>
          <w:rFonts w:ascii="Calibri Light" w:hAnsi="Calibri Light"/>
          <w:sz w:val="20"/>
          <w:szCs w:val="22"/>
          <w:lang w:val="es-ES"/>
        </w:rPr>
      </w:pPr>
      <w:r w:rsidRPr="009504A2">
        <w:rPr>
          <w:rFonts w:ascii="Calibri Light" w:hAnsi="Calibri Light"/>
          <w:sz w:val="20"/>
          <w:szCs w:val="22"/>
          <w:lang w:val="es-ES"/>
        </w:rPr>
        <w:t>S</w:t>
      </w:r>
      <w:r w:rsidR="00C26027" w:rsidRPr="009504A2">
        <w:rPr>
          <w:rFonts w:ascii="Calibri Light" w:hAnsi="Calibri Light"/>
          <w:sz w:val="20"/>
          <w:szCs w:val="22"/>
          <w:lang w:val="es-ES"/>
        </w:rPr>
        <w:t>e pueden citar como ejemplo</w:t>
      </w:r>
      <w:r w:rsidR="00D61F83" w:rsidRPr="009504A2">
        <w:rPr>
          <w:rFonts w:ascii="Calibri Light" w:hAnsi="Calibri Light"/>
          <w:sz w:val="20"/>
          <w:szCs w:val="22"/>
          <w:lang w:val="es-ES"/>
        </w:rPr>
        <w:t xml:space="preserve"> </w:t>
      </w:r>
      <w:r w:rsidR="00713F8A" w:rsidRPr="009504A2">
        <w:rPr>
          <w:rFonts w:ascii="Calibri Light" w:hAnsi="Calibri Light"/>
          <w:sz w:val="20"/>
          <w:szCs w:val="22"/>
          <w:lang w:val="es-ES"/>
        </w:rPr>
        <w:t xml:space="preserve">Decretos Supremos, Decretos Exentos, Resoluciones </w:t>
      </w:r>
      <w:r w:rsidR="009504A2" w:rsidRPr="009504A2">
        <w:rPr>
          <w:rFonts w:ascii="Calibri Light" w:hAnsi="Calibri Light"/>
          <w:sz w:val="20"/>
          <w:szCs w:val="22"/>
          <w:lang w:val="es-ES"/>
        </w:rPr>
        <w:t>c</w:t>
      </w:r>
      <w:r w:rsidR="00713F8A" w:rsidRPr="009504A2">
        <w:rPr>
          <w:rFonts w:ascii="Calibri Light" w:hAnsi="Calibri Light"/>
          <w:sz w:val="20"/>
          <w:szCs w:val="22"/>
          <w:lang w:val="es-ES"/>
        </w:rPr>
        <w:t>on Toma de Razón, Resoluciones Exentas</w:t>
      </w:r>
      <w:r w:rsidRPr="009504A2">
        <w:rPr>
          <w:rFonts w:ascii="Calibri Light" w:hAnsi="Calibri Light"/>
          <w:sz w:val="20"/>
          <w:szCs w:val="22"/>
          <w:lang w:val="es-ES"/>
        </w:rPr>
        <w:t xml:space="preserve">, </w:t>
      </w:r>
      <w:r w:rsidR="00713F8A" w:rsidRPr="009504A2">
        <w:rPr>
          <w:rFonts w:ascii="Calibri Light" w:hAnsi="Calibri Light"/>
          <w:sz w:val="20"/>
          <w:szCs w:val="22"/>
          <w:lang w:val="es-ES"/>
        </w:rPr>
        <w:t xml:space="preserve">Oficios Enviados, Circulares, Cartas, </w:t>
      </w:r>
      <w:r w:rsidRPr="009504A2">
        <w:rPr>
          <w:rFonts w:ascii="Calibri Light" w:hAnsi="Calibri Light"/>
          <w:sz w:val="20"/>
          <w:szCs w:val="22"/>
          <w:lang w:val="es-ES"/>
        </w:rPr>
        <w:t>entre otros.</w:t>
      </w:r>
    </w:p>
    <w:p w:rsidR="008F6BCC" w:rsidRPr="009504A2" w:rsidRDefault="008F6BCC" w:rsidP="006D1E87">
      <w:pPr>
        <w:pStyle w:val="Prrafodelista"/>
        <w:numPr>
          <w:ilvl w:val="0"/>
          <w:numId w:val="1"/>
        </w:numPr>
        <w:ind w:left="-284" w:right="-567"/>
        <w:jc w:val="both"/>
        <w:rPr>
          <w:rFonts w:ascii="Calibri Light" w:hAnsi="Calibri Light"/>
          <w:sz w:val="20"/>
          <w:szCs w:val="22"/>
          <w:lang w:val="es-ES"/>
        </w:rPr>
      </w:pPr>
      <w:r w:rsidRPr="009504A2">
        <w:rPr>
          <w:rFonts w:ascii="Calibri Light" w:hAnsi="Calibri Light"/>
          <w:sz w:val="20"/>
          <w:szCs w:val="22"/>
          <w:lang w:val="es-ES"/>
        </w:rPr>
        <w:t xml:space="preserve">Fecha de inicio y cierre, con indicación de </w:t>
      </w:r>
      <w:r w:rsidR="000C3C25">
        <w:rPr>
          <w:rFonts w:ascii="Calibri Light" w:hAnsi="Calibri Light"/>
          <w:sz w:val="20"/>
          <w:szCs w:val="22"/>
          <w:lang w:val="es-ES"/>
        </w:rPr>
        <w:t>día</w:t>
      </w:r>
      <w:r w:rsidR="00642BA0">
        <w:rPr>
          <w:rFonts w:ascii="Calibri Light" w:hAnsi="Calibri Light"/>
          <w:sz w:val="20"/>
          <w:szCs w:val="22"/>
          <w:lang w:val="es-ES"/>
        </w:rPr>
        <w:t xml:space="preserve">, </w:t>
      </w:r>
      <w:r w:rsidR="000C3C25">
        <w:rPr>
          <w:rFonts w:ascii="Calibri Light" w:hAnsi="Calibri Light"/>
          <w:sz w:val="20"/>
          <w:szCs w:val="22"/>
          <w:lang w:val="es-ES"/>
        </w:rPr>
        <w:t>mes</w:t>
      </w:r>
      <w:r w:rsidR="00642BA0">
        <w:rPr>
          <w:rFonts w:ascii="Calibri Light" w:hAnsi="Calibri Light"/>
          <w:sz w:val="20"/>
          <w:szCs w:val="22"/>
          <w:lang w:val="es-ES"/>
        </w:rPr>
        <w:t xml:space="preserve"> y año: (</w:t>
      </w:r>
      <w:proofErr w:type="spellStart"/>
      <w:r w:rsidR="00642BA0">
        <w:rPr>
          <w:rFonts w:ascii="Calibri Light" w:hAnsi="Calibri Light"/>
          <w:sz w:val="20"/>
          <w:szCs w:val="22"/>
          <w:lang w:val="es-ES"/>
        </w:rPr>
        <w:t>dd</w:t>
      </w:r>
      <w:proofErr w:type="spellEnd"/>
      <w:r w:rsidR="00642BA0">
        <w:rPr>
          <w:rFonts w:ascii="Calibri Light" w:hAnsi="Calibri Light"/>
          <w:sz w:val="20"/>
          <w:szCs w:val="22"/>
          <w:lang w:val="es-ES"/>
        </w:rPr>
        <w:t>/mm/</w:t>
      </w:r>
      <w:proofErr w:type="spellStart"/>
      <w:r w:rsidR="00642BA0">
        <w:rPr>
          <w:rFonts w:ascii="Calibri Light" w:hAnsi="Calibri Light"/>
          <w:sz w:val="20"/>
          <w:szCs w:val="22"/>
          <w:lang w:val="es-ES"/>
        </w:rPr>
        <w:t>aa</w:t>
      </w:r>
      <w:proofErr w:type="spellEnd"/>
      <w:r w:rsidR="00642BA0">
        <w:rPr>
          <w:rFonts w:ascii="Calibri Light" w:hAnsi="Calibri Light"/>
          <w:sz w:val="20"/>
          <w:szCs w:val="22"/>
          <w:lang w:val="es-ES"/>
        </w:rPr>
        <w:t>).</w:t>
      </w:r>
      <w:r w:rsidR="008A13C1">
        <w:rPr>
          <w:rFonts w:ascii="Calibri Light" w:hAnsi="Calibri Light"/>
          <w:sz w:val="20"/>
          <w:szCs w:val="22"/>
          <w:lang w:val="es-ES"/>
        </w:rPr>
        <w:t xml:space="preserve"> </w:t>
      </w:r>
    </w:p>
    <w:p w:rsidR="008F6BCC" w:rsidRPr="009504A2" w:rsidRDefault="00586431" w:rsidP="008F6BCC">
      <w:pPr>
        <w:pStyle w:val="Prrafodelista"/>
        <w:numPr>
          <w:ilvl w:val="0"/>
          <w:numId w:val="1"/>
        </w:numPr>
        <w:ind w:left="-284" w:right="-567"/>
        <w:jc w:val="both"/>
        <w:rPr>
          <w:rFonts w:ascii="Calibri Light" w:hAnsi="Calibri Light"/>
          <w:sz w:val="20"/>
          <w:szCs w:val="22"/>
          <w:lang w:val="es-ES"/>
        </w:rPr>
      </w:pPr>
      <w:r>
        <w:rPr>
          <w:rFonts w:ascii="Calibri Light" w:hAnsi="Calibri Light"/>
          <w:sz w:val="20"/>
          <w:szCs w:val="22"/>
          <w:lang w:val="es-ES"/>
        </w:rPr>
        <w:t xml:space="preserve">Sumar </w:t>
      </w:r>
      <w:r w:rsidR="0055122D" w:rsidRPr="009504A2">
        <w:rPr>
          <w:rFonts w:ascii="Calibri Light" w:hAnsi="Calibri Light"/>
          <w:sz w:val="20"/>
          <w:szCs w:val="22"/>
          <w:lang w:val="es-ES"/>
        </w:rPr>
        <w:t>tomos declarados p</w:t>
      </w:r>
      <w:r>
        <w:rPr>
          <w:rFonts w:ascii="Calibri Light" w:hAnsi="Calibri Light"/>
          <w:sz w:val="20"/>
          <w:szCs w:val="22"/>
          <w:lang w:val="es-ES"/>
        </w:rPr>
        <w:t>a</w:t>
      </w:r>
      <w:r w:rsidR="0055122D" w:rsidRPr="009504A2">
        <w:rPr>
          <w:rFonts w:ascii="Calibri Light" w:hAnsi="Calibri Light"/>
          <w:sz w:val="20"/>
          <w:szCs w:val="22"/>
          <w:lang w:val="es-ES"/>
        </w:rPr>
        <w:t>r</w:t>
      </w:r>
      <w:r>
        <w:rPr>
          <w:rFonts w:ascii="Calibri Light" w:hAnsi="Calibri Light"/>
          <w:sz w:val="20"/>
          <w:szCs w:val="22"/>
          <w:lang w:val="es-ES"/>
        </w:rPr>
        <w:t>a cada</w:t>
      </w:r>
      <w:r w:rsidR="0055122D" w:rsidRPr="009504A2">
        <w:rPr>
          <w:rFonts w:ascii="Calibri Light" w:hAnsi="Calibri Light"/>
          <w:sz w:val="20"/>
          <w:szCs w:val="22"/>
          <w:lang w:val="es-ES"/>
        </w:rPr>
        <w:t xml:space="preserve"> año. </w:t>
      </w:r>
    </w:p>
    <w:sectPr w:rsidR="008F6BCC" w:rsidRPr="009504A2" w:rsidSect="006D1E87">
      <w:headerReference w:type="first" r:id="rId8"/>
      <w:footerReference w:type="first" r:id="rId9"/>
      <w:pgSz w:w="11907" w:h="18711" w:code="9"/>
      <w:pgMar w:top="1417" w:right="1701" w:bottom="1417" w:left="1701" w:header="397" w:footer="12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3E8" w:rsidRDefault="000463E8">
      <w:r>
        <w:separator/>
      </w:r>
    </w:p>
  </w:endnote>
  <w:endnote w:type="continuationSeparator" w:id="0">
    <w:p w:rsidR="000463E8" w:rsidRDefault="0004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031" w:rsidRPr="00F345CE" w:rsidRDefault="00F43031" w:rsidP="00C628EC">
    <w:pPr>
      <w:tabs>
        <w:tab w:val="left" w:pos="6705"/>
      </w:tabs>
      <w:jc w:val="both"/>
      <w:rPr>
        <w:color w:val="808080"/>
        <w:sz w:val="14"/>
        <w:szCs w:val="14"/>
        <w:lang w:val="pt-PT" w:eastAsia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3E8" w:rsidRDefault="000463E8">
      <w:r>
        <w:separator/>
      </w:r>
    </w:p>
  </w:footnote>
  <w:footnote w:type="continuationSeparator" w:id="0">
    <w:p w:rsidR="000463E8" w:rsidRDefault="00046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352" w:rsidRDefault="004E676A" w:rsidP="00FD5A5D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3360" behindDoc="0" locked="0" layoutInCell="1" allowOverlap="1" wp14:anchorId="35A019C8" wp14:editId="5A09F0DC">
          <wp:simplePos x="0" y="0"/>
          <wp:positionH relativeFrom="column">
            <wp:posOffset>-457200</wp:posOffset>
          </wp:positionH>
          <wp:positionV relativeFrom="paragraph">
            <wp:posOffset>-38100</wp:posOffset>
          </wp:positionV>
          <wp:extent cx="1988820" cy="452755"/>
          <wp:effectExtent l="19050" t="0" r="0" b="0"/>
          <wp:wrapSquare wrapText="bothSides"/>
          <wp:docPr id="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45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22CD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55CB4D97" wp14:editId="736C8F57">
          <wp:simplePos x="0" y="0"/>
          <wp:positionH relativeFrom="rightMargin">
            <wp:posOffset>-666750</wp:posOffset>
          </wp:positionH>
          <wp:positionV relativeFrom="paragraph">
            <wp:posOffset>-90170</wp:posOffset>
          </wp:positionV>
          <wp:extent cx="1123200" cy="590400"/>
          <wp:effectExtent l="0" t="0" r="1270" b="635"/>
          <wp:wrapSquare wrapText="bothSides"/>
          <wp:docPr id="78" name="Imagen 1" descr="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200" cy="59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234CB" w:rsidRPr="00FD5A5D" w:rsidRDefault="00C234CB" w:rsidP="00FD5A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D3C58"/>
    <w:multiLevelType w:val="hybridMultilevel"/>
    <w:tmpl w:val="007E22F6"/>
    <w:lvl w:ilvl="0" w:tplc="C02045D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95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A3"/>
    <w:rsid w:val="00004957"/>
    <w:rsid w:val="00010347"/>
    <w:rsid w:val="00010991"/>
    <w:rsid w:val="000316F0"/>
    <w:rsid w:val="000463E8"/>
    <w:rsid w:val="00064CF9"/>
    <w:rsid w:val="00065B6D"/>
    <w:rsid w:val="000911E8"/>
    <w:rsid w:val="00094A4F"/>
    <w:rsid w:val="000A0F77"/>
    <w:rsid w:val="000A615F"/>
    <w:rsid w:val="000B179B"/>
    <w:rsid w:val="000C3C25"/>
    <w:rsid w:val="000C79C9"/>
    <w:rsid w:val="00105CAB"/>
    <w:rsid w:val="00130386"/>
    <w:rsid w:val="00130469"/>
    <w:rsid w:val="0013055A"/>
    <w:rsid w:val="001478B9"/>
    <w:rsid w:val="0016463F"/>
    <w:rsid w:val="00166ACD"/>
    <w:rsid w:val="00176170"/>
    <w:rsid w:val="001855B3"/>
    <w:rsid w:val="001A77F7"/>
    <w:rsid w:val="0024030A"/>
    <w:rsid w:val="00246B8B"/>
    <w:rsid w:val="00272DF7"/>
    <w:rsid w:val="002836A1"/>
    <w:rsid w:val="00296D86"/>
    <w:rsid w:val="002D6636"/>
    <w:rsid w:val="002E0EE9"/>
    <w:rsid w:val="002E429E"/>
    <w:rsid w:val="002F1C41"/>
    <w:rsid w:val="003022CD"/>
    <w:rsid w:val="00307047"/>
    <w:rsid w:val="003174B3"/>
    <w:rsid w:val="00342857"/>
    <w:rsid w:val="003476E7"/>
    <w:rsid w:val="003A2EE4"/>
    <w:rsid w:val="003A56E4"/>
    <w:rsid w:val="003C2352"/>
    <w:rsid w:val="003C5F17"/>
    <w:rsid w:val="003E38F2"/>
    <w:rsid w:val="004314D1"/>
    <w:rsid w:val="00450A4C"/>
    <w:rsid w:val="0047611F"/>
    <w:rsid w:val="004902E1"/>
    <w:rsid w:val="004A542B"/>
    <w:rsid w:val="004B19E4"/>
    <w:rsid w:val="004D07A5"/>
    <w:rsid w:val="004D652B"/>
    <w:rsid w:val="004E6612"/>
    <w:rsid w:val="004E676A"/>
    <w:rsid w:val="004F4A9A"/>
    <w:rsid w:val="005373E5"/>
    <w:rsid w:val="00550542"/>
    <w:rsid w:val="0055122D"/>
    <w:rsid w:val="00555CFC"/>
    <w:rsid w:val="00556689"/>
    <w:rsid w:val="00567DAB"/>
    <w:rsid w:val="00573F1A"/>
    <w:rsid w:val="00586431"/>
    <w:rsid w:val="005865BA"/>
    <w:rsid w:val="0059576C"/>
    <w:rsid w:val="005B1F1F"/>
    <w:rsid w:val="005C0F50"/>
    <w:rsid w:val="005D068E"/>
    <w:rsid w:val="00603882"/>
    <w:rsid w:val="00617A3E"/>
    <w:rsid w:val="00634D07"/>
    <w:rsid w:val="00642BA0"/>
    <w:rsid w:val="006520A1"/>
    <w:rsid w:val="00673FED"/>
    <w:rsid w:val="00676C0B"/>
    <w:rsid w:val="00682F2A"/>
    <w:rsid w:val="006962A6"/>
    <w:rsid w:val="006B5B72"/>
    <w:rsid w:val="006D1E87"/>
    <w:rsid w:val="00713F8A"/>
    <w:rsid w:val="007146B2"/>
    <w:rsid w:val="007335FD"/>
    <w:rsid w:val="0073686A"/>
    <w:rsid w:val="00741268"/>
    <w:rsid w:val="00742FFE"/>
    <w:rsid w:val="007449F3"/>
    <w:rsid w:val="00773C50"/>
    <w:rsid w:val="007766B0"/>
    <w:rsid w:val="007933E4"/>
    <w:rsid w:val="007A5210"/>
    <w:rsid w:val="007B0D5A"/>
    <w:rsid w:val="007B2F0F"/>
    <w:rsid w:val="007B385D"/>
    <w:rsid w:val="007B589C"/>
    <w:rsid w:val="007D5AE9"/>
    <w:rsid w:val="007E713B"/>
    <w:rsid w:val="00811286"/>
    <w:rsid w:val="00815232"/>
    <w:rsid w:val="00815C8D"/>
    <w:rsid w:val="00816255"/>
    <w:rsid w:val="00834F83"/>
    <w:rsid w:val="00852393"/>
    <w:rsid w:val="00864BE2"/>
    <w:rsid w:val="00896611"/>
    <w:rsid w:val="008A13C1"/>
    <w:rsid w:val="008A181E"/>
    <w:rsid w:val="008A709E"/>
    <w:rsid w:val="008B0620"/>
    <w:rsid w:val="008D1AD1"/>
    <w:rsid w:val="008D673E"/>
    <w:rsid w:val="008F6BCC"/>
    <w:rsid w:val="00931483"/>
    <w:rsid w:val="00934B37"/>
    <w:rsid w:val="009504A2"/>
    <w:rsid w:val="00951BA3"/>
    <w:rsid w:val="00952880"/>
    <w:rsid w:val="009603F8"/>
    <w:rsid w:val="009652D8"/>
    <w:rsid w:val="009930C2"/>
    <w:rsid w:val="009C04AD"/>
    <w:rsid w:val="009D1061"/>
    <w:rsid w:val="009E46B7"/>
    <w:rsid w:val="009F2F9D"/>
    <w:rsid w:val="009F7CF5"/>
    <w:rsid w:val="00A41B56"/>
    <w:rsid w:val="00A63935"/>
    <w:rsid w:val="00A66337"/>
    <w:rsid w:val="00A8336A"/>
    <w:rsid w:val="00AA23D4"/>
    <w:rsid w:val="00AB33DA"/>
    <w:rsid w:val="00AC6986"/>
    <w:rsid w:val="00AD1AE6"/>
    <w:rsid w:val="00B378CC"/>
    <w:rsid w:val="00B95C5A"/>
    <w:rsid w:val="00BA3FD4"/>
    <w:rsid w:val="00BA4635"/>
    <w:rsid w:val="00BB3DCA"/>
    <w:rsid w:val="00BB48C3"/>
    <w:rsid w:val="00BD144E"/>
    <w:rsid w:val="00BF2CDE"/>
    <w:rsid w:val="00C0754F"/>
    <w:rsid w:val="00C234CB"/>
    <w:rsid w:val="00C26027"/>
    <w:rsid w:val="00C33ADF"/>
    <w:rsid w:val="00C529F1"/>
    <w:rsid w:val="00C628EC"/>
    <w:rsid w:val="00CB7354"/>
    <w:rsid w:val="00D0438D"/>
    <w:rsid w:val="00D14706"/>
    <w:rsid w:val="00D33451"/>
    <w:rsid w:val="00D429EE"/>
    <w:rsid w:val="00D47E76"/>
    <w:rsid w:val="00D61F83"/>
    <w:rsid w:val="00D72526"/>
    <w:rsid w:val="00DA675B"/>
    <w:rsid w:val="00DB44ED"/>
    <w:rsid w:val="00DB60C0"/>
    <w:rsid w:val="00DD2A33"/>
    <w:rsid w:val="00DE7CD0"/>
    <w:rsid w:val="00E01E1C"/>
    <w:rsid w:val="00E27D08"/>
    <w:rsid w:val="00E4486D"/>
    <w:rsid w:val="00E74F55"/>
    <w:rsid w:val="00EB5F0D"/>
    <w:rsid w:val="00EC5622"/>
    <w:rsid w:val="00EE3D6B"/>
    <w:rsid w:val="00EE41A2"/>
    <w:rsid w:val="00F1038F"/>
    <w:rsid w:val="00F43031"/>
    <w:rsid w:val="00F604F6"/>
    <w:rsid w:val="00F61FCB"/>
    <w:rsid w:val="00F75A5B"/>
    <w:rsid w:val="00FD5A5D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ED12539F-1E4D-4C4F-823A-C8F75660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19"/>
      <w:szCs w:val="19"/>
      <w:lang w:val="en-US" w:eastAsia="en-US"/>
    </w:rPr>
  </w:style>
  <w:style w:type="paragraph" w:styleId="Ttulo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Ttulo2">
    <w:name w:val="heading 2"/>
    <w:basedOn w:val="Normal"/>
    <w:next w:val="Normal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semiHidden/>
  </w:style>
  <w:style w:type="paragraph" w:styleId="Textoindependiente2">
    <w:name w:val="Body Text 2"/>
    <w:basedOn w:val="Normal"/>
    <w:semiHidden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xtoindependiente3">
    <w:name w:val="Body Text 3"/>
    <w:basedOn w:val="Normal"/>
    <w:semiHidden/>
    <w:pPr>
      <w:jc w:val="center"/>
    </w:pPr>
  </w:style>
  <w:style w:type="paragraph" w:customStyle="1" w:styleId="Casilladeverificacin">
    <w:name w:val="Casilla de verificación"/>
    <w:basedOn w:val="Normal"/>
    <w:next w:val="Normal"/>
    <w:locked/>
    <w:pPr>
      <w:jc w:val="center"/>
    </w:pPr>
    <w:rPr>
      <w:lang w:bidi="en-U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extodecampo">
    <w:name w:val="Texto de campo"/>
    <w:basedOn w:val="Normal"/>
    <w:locked/>
    <w:rPr>
      <w:b/>
      <w:lang w:bidi="en-US"/>
    </w:rPr>
  </w:style>
  <w:style w:type="paragraph" w:customStyle="1" w:styleId="Textoprincipal4">
    <w:name w:val="Texto principal 4"/>
    <w:basedOn w:val="Normal"/>
    <w:next w:val="Normal"/>
    <w:locked/>
    <w:pPr>
      <w:spacing w:after="120"/>
    </w:pPr>
    <w:rPr>
      <w:i/>
      <w:sz w:val="20"/>
      <w:szCs w:val="20"/>
      <w:lang w:bidi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2352"/>
    <w:rPr>
      <w:rFonts w:ascii="Arial" w:hAnsi="Arial" w:cs="Arial"/>
      <w:sz w:val="19"/>
      <w:szCs w:val="19"/>
      <w:lang w:val="en-US" w:eastAsia="en-US"/>
    </w:rPr>
  </w:style>
  <w:style w:type="character" w:customStyle="1" w:styleId="Grficodetextodecampo">
    <w:name w:val="Gráfico de texto de campo"/>
    <w:basedOn w:val="Fuentedeprrafopredeter"/>
    <w:locked/>
    <w:rPr>
      <w:rFonts w:ascii="Arial" w:hAnsi="Arial" w:cs="Arial" w:hint="default"/>
      <w:b/>
      <w:bCs w:val="0"/>
      <w:noProof w:val="0"/>
      <w:sz w:val="19"/>
      <w:szCs w:val="19"/>
      <w:lang w:val="en-US" w:eastAsia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3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352"/>
    <w:rPr>
      <w:rFonts w:ascii="Tahoma" w:hAnsi="Tahoma" w:cs="Tahoma"/>
      <w:sz w:val="16"/>
      <w:szCs w:val="16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78CC"/>
    <w:rPr>
      <w:rFonts w:ascii="Arial" w:hAnsi="Arial" w:cs="Arial"/>
      <w:sz w:val="19"/>
      <w:szCs w:val="19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4B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4BE2"/>
    <w:rPr>
      <w:rFonts w:ascii="Arial" w:hAnsi="Arial" w:cs="Arial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64BE2"/>
    <w:rPr>
      <w:vertAlign w:val="superscript"/>
    </w:rPr>
  </w:style>
  <w:style w:type="paragraph" w:styleId="Prrafodelista">
    <w:name w:val="List Paragraph"/>
    <w:basedOn w:val="Normal"/>
    <w:uiPriority w:val="34"/>
    <w:qFormat/>
    <w:rsid w:val="00D429E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30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ATRIC~1.PHU\CONFIG~1\Temp\0108134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340E8-E6C5-46FF-86E8-0B27DE7C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01081340</Template>
  <TotalTime>71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TRANSFERENCIAS DOCUMENTALES</vt:lpstr>
    </vt:vector>
  </TitlesOfParts>
  <Company>Microsoft Corporation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TRANSFERENCIAS DOCUMENTALES</dc:title>
  <dc:creator>Patricia huenuqueo</dc:creator>
  <cp:lastModifiedBy>Delia Karina Pizarro San Martin</cp:lastModifiedBy>
  <cp:revision>13</cp:revision>
  <cp:lastPrinted>2016-07-12T17:18:00Z</cp:lastPrinted>
  <dcterms:created xsi:type="dcterms:W3CDTF">2017-02-09T14:48:00Z</dcterms:created>
  <dcterms:modified xsi:type="dcterms:W3CDTF">2018-02-08T13:01:00Z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TC010813403082</vt:lpwstr>
  </property>
</Properties>
</file>